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B8" w:rsidRDefault="00503DB8">
      <w:pPr>
        <w:pStyle w:val="Kopfzeile"/>
        <w:tabs>
          <w:tab w:val="clear" w:pos="4536"/>
          <w:tab w:val="clear" w:pos="9072"/>
        </w:tabs>
      </w:pPr>
      <w:bookmarkStart w:id="0" w:name="_GoBack"/>
      <w:bookmarkEnd w:id="0"/>
    </w:p>
    <w:p w:rsidR="00503DB8" w:rsidRDefault="00E47698" w:rsidP="00503DB8">
      <w:pPr>
        <w:pStyle w:val="Kopfzeile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>
            <wp:extent cx="900176" cy="1061720"/>
            <wp:effectExtent l="0" t="0" r="0" b="508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176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7DF" w:rsidRDefault="001F37DF">
      <w:pPr>
        <w:pStyle w:val="Kopfzeile"/>
        <w:tabs>
          <w:tab w:val="clear" w:pos="4536"/>
          <w:tab w:val="clear" w:pos="9072"/>
        </w:tabs>
      </w:pPr>
    </w:p>
    <w:p w:rsidR="000F58C8" w:rsidRPr="00503DB8" w:rsidRDefault="000F58C8">
      <w:pPr>
        <w:pStyle w:val="Kopfzeile"/>
        <w:tabs>
          <w:tab w:val="clear" w:pos="4536"/>
          <w:tab w:val="clear" w:pos="9072"/>
        </w:tabs>
      </w:pPr>
    </w:p>
    <w:p w:rsidR="000F58C8" w:rsidRDefault="000F58C8" w:rsidP="006F7937">
      <w:pPr>
        <w:rPr>
          <w:rFonts w:cs="Arial"/>
          <w:szCs w:val="22"/>
        </w:rPr>
      </w:pPr>
    </w:p>
    <w:p w:rsidR="00133F32" w:rsidRDefault="00133F32" w:rsidP="006F7937">
      <w:pPr>
        <w:rPr>
          <w:rFonts w:cs="Arial"/>
          <w:szCs w:val="22"/>
        </w:rPr>
      </w:pPr>
    </w:p>
    <w:p w:rsidR="000F58C8" w:rsidRDefault="000F58C8" w:rsidP="000F58C8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Bad Kreuznach, </w:t>
      </w:r>
      <w:r w:rsidR="00863294">
        <w:rPr>
          <w:rFonts w:cs="Arial"/>
          <w:szCs w:val="22"/>
        </w:rPr>
        <w:t>26</w:t>
      </w:r>
      <w:r w:rsidR="00E40A48">
        <w:rPr>
          <w:rFonts w:cs="Arial"/>
          <w:szCs w:val="22"/>
        </w:rPr>
        <w:t>.06</w:t>
      </w:r>
      <w:r w:rsidR="00E47698">
        <w:rPr>
          <w:rFonts w:cs="Arial"/>
          <w:szCs w:val="22"/>
        </w:rPr>
        <w:t>.2024</w:t>
      </w:r>
    </w:p>
    <w:p w:rsidR="00883CED" w:rsidRDefault="00883CED" w:rsidP="002730FB">
      <w:pPr>
        <w:rPr>
          <w:rFonts w:cs="Arial"/>
          <w:szCs w:val="22"/>
        </w:rPr>
      </w:pPr>
    </w:p>
    <w:p w:rsidR="00883CED" w:rsidRDefault="00883CED" w:rsidP="002730FB">
      <w:pPr>
        <w:rPr>
          <w:rFonts w:cs="Arial"/>
          <w:szCs w:val="22"/>
        </w:rPr>
      </w:pPr>
    </w:p>
    <w:p w:rsidR="002730FB" w:rsidRPr="00E92DC6" w:rsidRDefault="002730FB" w:rsidP="002730FB">
      <w:pPr>
        <w:rPr>
          <w:rFonts w:cs="Arial"/>
          <w:szCs w:val="22"/>
        </w:rPr>
      </w:pPr>
      <w:r w:rsidRPr="00E92DC6">
        <w:rPr>
          <w:rFonts w:cs="Arial"/>
          <w:szCs w:val="22"/>
        </w:rPr>
        <w:t>Sehr geehrte Damen und Herren,</w:t>
      </w:r>
    </w:p>
    <w:p w:rsidR="002730FB" w:rsidRPr="00E92DC6" w:rsidRDefault="002730FB" w:rsidP="002730FB">
      <w:pPr>
        <w:rPr>
          <w:rFonts w:cs="Arial"/>
          <w:szCs w:val="22"/>
        </w:rPr>
      </w:pPr>
    </w:p>
    <w:p w:rsidR="00D83D75" w:rsidRDefault="001600A4" w:rsidP="002730FB">
      <w:pPr>
        <w:rPr>
          <w:rFonts w:cs="Arial"/>
          <w:b/>
          <w:szCs w:val="22"/>
        </w:rPr>
      </w:pPr>
      <w:r>
        <w:rPr>
          <w:rFonts w:cs="Arial"/>
          <w:szCs w:val="22"/>
        </w:rPr>
        <w:t>zur</w:t>
      </w:r>
      <w:r w:rsidRPr="001600A4">
        <w:rPr>
          <w:rFonts w:cs="Arial"/>
          <w:b/>
          <w:szCs w:val="22"/>
        </w:rPr>
        <w:t xml:space="preserve"> </w:t>
      </w:r>
      <w:r w:rsidR="00E40A48">
        <w:rPr>
          <w:rFonts w:cs="Arial"/>
          <w:b/>
          <w:szCs w:val="22"/>
        </w:rPr>
        <w:t>öffentlichen</w:t>
      </w:r>
      <w:r w:rsidRPr="001600A4">
        <w:rPr>
          <w:rFonts w:cs="Arial"/>
          <w:b/>
          <w:szCs w:val="22"/>
        </w:rPr>
        <w:t xml:space="preserve"> </w:t>
      </w:r>
      <w:r w:rsidR="00386C4B">
        <w:rPr>
          <w:rFonts w:cs="Arial"/>
          <w:b/>
          <w:szCs w:val="22"/>
        </w:rPr>
        <w:t>konstituierenden</w:t>
      </w:r>
      <w:r w:rsidR="00E316AD">
        <w:rPr>
          <w:rFonts w:cs="Arial"/>
          <w:b/>
          <w:szCs w:val="22"/>
        </w:rPr>
        <w:t xml:space="preserve"> </w:t>
      </w:r>
      <w:r w:rsidRPr="001600A4">
        <w:rPr>
          <w:rFonts w:cs="Arial"/>
          <w:b/>
          <w:szCs w:val="22"/>
        </w:rPr>
        <w:t xml:space="preserve">Sitzung </w:t>
      </w:r>
      <w:r w:rsidR="00E47698">
        <w:rPr>
          <w:rFonts w:cs="Arial"/>
          <w:b/>
          <w:szCs w:val="22"/>
        </w:rPr>
        <w:t xml:space="preserve">des Verbandsgemeinderates der </w:t>
      </w:r>
    </w:p>
    <w:p w:rsidR="002730FB" w:rsidRPr="00E92DC6" w:rsidRDefault="00E47698" w:rsidP="002730FB">
      <w:pPr>
        <w:rPr>
          <w:rFonts w:cs="Arial"/>
          <w:szCs w:val="22"/>
        </w:rPr>
      </w:pPr>
      <w:r>
        <w:rPr>
          <w:rFonts w:cs="Arial"/>
          <w:b/>
          <w:szCs w:val="22"/>
        </w:rPr>
        <w:t>Verbandsgemeinde Bad Kreuznach</w:t>
      </w:r>
      <w:r w:rsidR="000F58C8" w:rsidRPr="001600A4">
        <w:rPr>
          <w:rFonts w:cs="Arial"/>
          <w:b/>
          <w:szCs w:val="22"/>
        </w:rPr>
        <w:t xml:space="preserve"> </w:t>
      </w:r>
      <w:r w:rsidR="002730FB" w:rsidRPr="00E92DC6">
        <w:rPr>
          <w:rFonts w:cs="Arial"/>
          <w:szCs w:val="22"/>
        </w:rPr>
        <w:t>lade ich Sie hiermit für</w:t>
      </w:r>
    </w:p>
    <w:p w:rsidR="002730FB" w:rsidRPr="00E92DC6" w:rsidRDefault="002730FB" w:rsidP="002730FB">
      <w:pPr>
        <w:rPr>
          <w:rFonts w:cs="Arial"/>
          <w:szCs w:val="22"/>
        </w:rPr>
      </w:pPr>
    </w:p>
    <w:p w:rsidR="002730FB" w:rsidRPr="00E92DC6" w:rsidRDefault="002730FB" w:rsidP="002730FB">
      <w:pPr>
        <w:rPr>
          <w:rFonts w:cs="Arial"/>
          <w:szCs w:val="22"/>
        </w:rPr>
      </w:pPr>
    </w:p>
    <w:p w:rsidR="002730FB" w:rsidRPr="00E92DC6" w:rsidRDefault="00E47698" w:rsidP="002730FB">
      <w:pPr>
        <w:jc w:val="center"/>
        <w:rPr>
          <w:rFonts w:cs="Arial"/>
          <w:szCs w:val="22"/>
        </w:rPr>
      </w:pPr>
      <w:r>
        <w:rPr>
          <w:rFonts w:cs="Arial"/>
          <w:b/>
          <w:bCs/>
          <w:szCs w:val="22"/>
        </w:rPr>
        <w:t>Mittwoch</w:t>
      </w:r>
      <w:r w:rsidR="001600A4">
        <w:rPr>
          <w:rFonts w:cs="Arial"/>
          <w:b/>
          <w:bCs/>
          <w:szCs w:val="22"/>
        </w:rPr>
        <w:t xml:space="preserve">, den </w:t>
      </w:r>
      <w:r w:rsidR="00E40A48">
        <w:rPr>
          <w:rFonts w:cs="Arial"/>
          <w:b/>
          <w:bCs/>
          <w:szCs w:val="22"/>
        </w:rPr>
        <w:t>10.07</w:t>
      </w:r>
      <w:r>
        <w:rPr>
          <w:rFonts w:cs="Arial"/>
          <w:b/>
          <w:bCs/>
          <w:szCs w:val="22"/>
        </w:rPr>
        <w:t>.2024</w:t>
      </w:r>
      <w:r w:rsidR="001600A4">
        <w:rPr>
          <w:rFonts w:cs="Arial"/>
          <w:b/>
          <w:bCs/>
          <w:szCs w:val="22"/>
        </w:rPr>
        <w:t xml:space="preserve">, </w:t>
      </w:r>
      <w:r>
        <w:rPr>
          <w:rFonts w:cs="Arial"/>
          <w:b/>
          <w:bCs/>
          <w:szCs w:val="22"/>
        </w:rPr>
        <w:t>17:30</w:t>
      </w:r>
      <w:r w:rsidR="001600A4">
        <w:rPr>
          <w:rFonts w:cs="Arial"/>
          <w:b/>
          <w:bCs/>
          <w:szCs w:val="22"/>
        </w:rPr>
        <w:t xml:space="preserve"> Uhr,</w:t>
      </w:r>
    </w:p>
    <w:p w:rsidR="002730FB" w:rsidRPr="00E92DC6" w:rsidRDefault="002730FB" w:rsidP="002730FB">
      <w:pPr>
        <w:rPr>
          <w:rFonts w:cs="Arial"/>
          <w:szCs w:val="22"/>
        </w:rPr>
      </w:pPr>
    </w:p>
    <w:p w:rsidR="002730FB" w:rsidRPr="00E92DC6" w:rsidRDefault="002730FB" w:rsidP="002730FB">
      <w:pPr>
        <w:rPr>
          <w:rFonts w:cs="Arial"/>
          <w:szCs w:val="22"/>
        </w:rPr>
      </w:pPr>
    </w:p>
    <w:p w:rsidR="00C12B4A" w:rsidRPr="00E92DC6" w:rsidRDefault="00E47698" w:rsidP="002730FB">
      <w:pPr>
        <w:rPr>
          <w:rFonts w:cs="Arial"/>
          <w:szCs w:val="22"/>
        </w:rPr>
      </w:pPr>
      <w:r>
        <w:rPr>
          <w:rFonts w:cs="Arial"/>
          <w:szCs w:val="22"/>
        </w:rPr>
        <w:t>in den Sitzungssaal des Verwaltungsgebäudes</w:t>
      </w:r>
      <w:r w:rsidR="00ED65F8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Rheingrafenstraße 11</w:t>
      </w:r>
      <w:r w:rsidR="00ED65F8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55583</w:t>
      </w:r>
      <w:r w:rsidR="00ED65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Bad Kreuznach</w:t>
      </w:r>
      <w:r w:rsidR="00486040">
        <w:rPr>
          <w:rFonts w:cs="Arial"/>
          <w:szCs w:val="22"/>
        </w:rPr>
        <w:t xml:space="preserve"> ein.</w:t>
      </w:r>
    </w:p>
    <w:p w:rsidR="00C12B4A" w:rsidRDefault="00C12B4A" w:rsidP="002730FB">
      <w:pPr>
        <w:rPr>
          <w:rFonts w:cs="Arial"/>
          <w:szCs w:val="22"/>
        </w:rPr>
      </w:pPr>
    </w:p>
    <w:p w:rsidR="001600A4" w:rsidRPr="00883CED" w:rsidRDefault="001600A4" w:rsidP="002730FB">
      <w:pPr>
        <w:rPr>
          <w:rFonts w:cs="Arial"/>
          <w:b/>
          <w:szCs w:val="22"/>
        </w:rPr>
      </w:pPr>
      <w:r w:rsidRPr="001600A4">
        <w:rPr>
          <w:rFonts w:cs="Arial"/>
          <w:b/>
          <w:szCs w:val="22"/>
        </w:rPr>
        <w:t>TAGESORDNUNG</w:t>
      </w:r>
    </w:p>
    <w:p w:rsidR="00E47698" w:rsidRDefault="00E47698"/>
    <w:p w:rsidR="00E47698" w:rsidRDefault="00E47698">
      <w:pPr>
        <w:rPr>
          <w:rFonts w:cs="Arial"/>
        </w:rPr>
      </w:pPr>
      <w:r>
        <w:rPr>
          <w:rFonts w:cs="Arial"/>
          <w:b/>
        </w:rPr>
        <w:t>öffentlicher Teil:</w:t>
      </w:r>
    </w:p>
    <w:p w:rsidR="00E47698" w:rsidRPr="00E47698" w:rsidRDefault="00E47698">
      <w:pPr>
        <w:rPr>
          <w:rFonts w:cs="Arial"/>
        </w:rPr>
      </w:pPr>
    </w:p>
    <w:p w:rsidR="00863294" w:rsidRPr="00863294" w:rsidRDefault="00863294" w:rsidP="00863294">
      <w:pPr>
        <w:spacing w:after="120"/>
        <w:rPr>
          <w:rFonts w:cs="Arial"/>
          <w:szCs w:val="22"/>
        </w:rPr>
      </w:pPr>
    </w:p>
    <w:p w:rsidR="00CC788B" w:rsidRPr="00863294" w:rsidRDefault="00863294" w:rsidP="00863294">
      <w:pPr>
        <w:pStyle w:val="Listenabsatz"/>
        <w:numPr>
          <w:ilvl w:val="0"/>
          <w:numId w:val="21"/>
        </w:numPr>
        <w:rPr>
          <w:rFonts w:cs="Arial"/>
          <w:szCs w:val="22"/>
        </w:rPr>
      </w:pPr>
      <w:r w:rsidRPr="00863294">
        <w:rPr>
          <w:rFonts w:cs="Arial"/>
          <w:szCs w:val="22"/>
        </w:rPr>
        <w:t>Verabschiedung</w:t>
      </w:r>
      <w:r w:rsidRPr="00863294">
        <w:rPr>
          <w:rFonts w:cs="Arial"/>
        </w:rPr>
        <w:t xml:space="preserve"> der ausgeschiedenen Ratsmitglieder und Beigeordnete</w:t>
      </w:r>
      <w:r>
        <w:rPr>
          <w:rFonts w:cs="Arial"/>
        </w:rPr>
        <w:t>n</w:t>
      </w:r>
    </w:p>
    <w:p w:rsidR="00863294" w:rsidRPr="00863294" w:rsidRDefault="00863294" w:rsidP="00863294">
      <w:pPr>
        <w:pStyle w:val="Listenabsatz"/>
        <w:rPr>
          <w:rFonts w:cs="Arial"/>
          <w:szCs w:val="22"/>
        </w:rPr>
      </w:pPr>
    </w:p>
    <w:p w:rsidR="00863294" w:rsidRPr="00863294" w:rsidRDefault="00863294" w:rsidP="00863294">
      <w:pPr>
        <w:pStyle w:val="Listenabsatz"/>
        <w:numPr>
          <w:ilvl w:val="0"/>
          <w:numId w:val="21"/>
        </w:numPr>
        <w:rPr>
          <w:rFonts w:cs="Arial"/>
          <w:szCs w:val="22"/>
        </w:rPr>
      </w:pPr>
      <w:r w:rsidRPr="00CC788B">
        <w:rPr>
          <w:rFonts w:cs="Arial"/>
        </w:rPr>
        <w:t>Verpflichtung der Ratsmitglieder</w:t>
      </w:r>
    </w:p>
    <w:p w:rsidR="00863294" w:rsidRPr="00863294" w:rsidRDefault="00863294" w:rsidP="00863294">
      <w:pPr>
        <w:rPr>
          <w:rFonts w:cs="Arial"/>
          <w:szCs w:val="22"/>
        </w:rPr>
      </w:pPr>
    </w:p>
    <w:p w:rsidR="00CC788B" w:rsidRPr="00CC788B" w:rsidRDefault="007C75C8" w:rsidP="00863294">
      <w:pPr>
        <w:pStyle w:val="Listenabsatz"/>
        <w:numPr>
          <w:ilvl w:val="0"/>
          <w:numId w:val="21"/>
        </w:numPr>
        <w:rPr>
          <w:rFonts w:cs="Arial"/>
          <w:szCs w:val="22"/>
        </w:rPr>
      </w:pPr>
      <w:r w:rsidRPr="00CC788B">
        <w:rPr>
          <w:rFonts w:cs="Arial"/>
        </w:rPr>
        <w:t>Wahl der Beigeordneten, Ernennung, Vereidigung und Einführung in das Amt</w:t>
      </w:r>
      <w:r w:rsidR="00CC788B">
        <w:rPr>
          <w:rFonts w:cs="Arial"/>
        </w:rPr>
        <w:br/>
      </w:r>
      <w:r w:rsidRPr="00CC788B">
        <w:rPr>
          <w:rFonts w:cs="Arial"/>
        </w:rPr>
        <w:t>a. Erster Beigeordneter</w:t>
      </w:r>
    </w:p>
    <w:p w:rsidR="00863294" w:rsidRDefault="007C75C8" w:rsidP="00863294">
      <w:pPr>
        <w:pStyle w:val="Listenabsatz"/>
        <w:rPr>
          <w:rFonts w:cs="Arial"/>
        </w:rPr>
      </w:pPr>
      <w:r w:rsidRPr="00CC788B">
        <w:rPr>
          <w:rFonts w:cs="Arial"/>
        </w:rPr>
        <w:t>b. Weitere Beigeordnete</w:t>
      </w:r>
    </w:p>
    <w:p w:rsidR="00863294" w:rsidRDefault="00863294" w:rsidP="00863294">
      <w:pPr>
        <w:pStyle w:val="Listenabsatz"/>
        <w:rPr>
          <w:rFonts w:cs="Arial"/>
        </w:rPr>
      </w:pPr>
    </w:p>
    <w:p w:rsidR="00863294" w:rsidRPr="00863294" w:rsidRDefault="00863294" w:rsidP="00863294">
      <w:pPr>
        <w:pStyle w:val="Listenabsatz"/>
        <w:numPr>
          <w:ilvl w:val="0"/>
          <w:numId w:val="21"/>
        </w:numPr>
        <w:rPr>
          <w:rFonts w:cs="Arial"/>
        </w:rPr>
      </w:pPr>
      <w:r>
        <w:rPr>
          <w:rFonts w:cs="Arial"/>
        </w:rPr>
        <w:t>Mitteilungen und Anfragen</w:t>
      </w:r>
    </w:p>
    <w:p w:rsidR="00E40A48" w:rsidRDefault="00E40A48" w:rsidP="002730FB">
      <w:pPr>
        <w:rPr>
          <w:rFonts w:cs="Arial"/>
          <w:szCs w:val="22"/>
        </w:rPr>
      </w:pPr>
    </w:p>
    <w:p w:rsidR="00E40A48" w:rsidRDefault="00E40A48" w:rsidP="002730FB">
      <w:pPr>
        <w:rPr>
          <w:rFonts w:cs="Arial"/>
          <w:szCs w:val="22"/>
        </w:rPr>
      </w:pPr>
    </w:p>
    <w:p w:rsidR="002730FB" w:rsidRPr="00E92DC6" w:rsidRDefault="002730FB" w:rsidP="002730FB">
      <w:pPr>
        <w:rPr>
          <w:rFonts w:cs="Arial"/>
          <w:szCs w:val="22"/>
        </w:rPr>
      </w:pPr>
      <w:r w:rsidRPr="00E92DC6">
        <w:rPr>
          <w:rFonts w:cs="Arial"/>
          <w:szCs w:val="22"/>
        </w:rPr>
        <w:t>Mit freundlichen Grüßen</w:t>
      </w:r>
    </w:p>
    <w:p w:rsidR="004A290D" w:rsidRDefault="004A290D" w:rsidP="002730FB">
      <w:pPr>
        <w:rPr>
          <w:rFonts w:cs="Arial"/>
          <w:szCs w:val="22"/>
        </w:rPr>
      </w:pPr>
      <w:bookmarkStart w:id="1" w:name="Unterschrift"/>
      <w:bookmarkEnd w:id="1"/>
    </w:p>
    <w:p w:rsidR="007C75C8" w:rsidRDefault="007C75C8" w:rsidP="002730FB">
      <w:pPr>
        <w:rPr>
          <w:rFonts w:cs="Arial"/>
          <w:szCs w:val="22"/>
        </w:rPr>
      </w:pPr>
    </w:p>
    <w:p w:rsidR="007C75C8" w:rsidRDefault="007C75C8" w:rsidP="002730FB">
      <w:pPr>
        <w:rPr>
          <w:rFonts w:cs="Arial"/>
          <w:szCs w:val="22"/>
        </w:rPr>
      </w:pPr>
    </w:p>
    <w:p w:rsidR="002730FB" w:rsidRDefault="00E47698" w:rsidP="002730FB">
      <w:pPr>
        <w:rPr>
          <w:rFonts w:cs="Arial"/>
          <w:szCs w:val="22"/>
        </w:rPr>
      </w:pPr>
      <w:r>
        <w:rPr>
          <w:rFonts w:cs="Arial"/>
          <w:szCs w:val="22"/>
        </w:rPr>
        <w:t>Marc Ullrich</w:t>
      </w:r>
    </w:p>
    <w:p w:rsidR="004A290D" w:rsidRPr="00E92DC6" w:rsidRDefault="00E47698" w:rsidP="002730FB">
      <w:pPr>
        <w:rPr>
          <w:rFonts w:cs="Arial"/>
          <w:szCs w:val="22"/>
        </w:rPr>
      </w:pPr>
      <w:r>
        <w:rPr>
          <w:rFonts w:cs="Arial"/>
          <w:szCs w:val="22"/>
        </w:rPr>
        <w:t>Bürgermeister</w:t>
      </w:r>
    </w:p>
    <w:p w:rsidR="0034572B" w:rsidRPr="00E92DC6" w:rsidRDefault="0034572B" w:rsidP="006D238E">
      <w:pPr>
        <w:rPr>
          <w:rFonts w:cs="Arial"/>
          <w:szCs w:val="22"/>
        </w:rPr>
      </w:pPr>
    </w:p>
    <w:sectPr w:rsidR="0034572B" w:rsidRPr="00E92DC6">
      <w:headerReference w:type="default" r:id="rId9"/>
      <w:footerReference w:type="default" r:id="rId10"/>
      <w:pgSz w:w="11906" w:h="16838"/>
      <w:pgMar w:top="1417" w:right="1274" w:bottom="1134" w:left="1417" w:header="720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4EF" w:rsidRDefault="004B54EF">
      <w:r>
        <w:separator/>
      </w:r>
    </w:p>
  </w:endnote>
  <w:endnote w:type="continuationSeparator" w:id="0">
    <w:p w:rsidR="004B54EF" w:rsidRDefault="004B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Verdana Ref"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C2" w:rsidRDefault="00FB61C2" w:rsidP="00FB61C2">
    <w:pPr>
      <w:pStyle w:val="Fuzeile"/>
      <w:jc w:val="center"/>
      <w:rPr>
        <w:rFonts w:ascii="Castellar" w:hAnsi="Castellar"/>
        <w:sz w:val="16"/>
      </w:rPr>
    </w:pPr>
    <w:r>
      <w:rPr>
        <w:rFonts w:ascii="Castellar" w:hAnsi="Castellar"/>
        <w:sz w:val="16"/>
      </w:rPr>
      <w:t>Verbandsgemeindeverwaltung, Rheingrafenstra</w:t>
    </w:r>
    <w:r>
      <w:rPr>
        <w:rFonts w:ascii="Cambria" w:hAnsi="Cambria" w:cs="Cambria"/>
        <w:sz w:val="16"/>
      </w:rPr>
      <w:t>ß</w:t>
    </w:r>
    <w:r>
      <w:rPr>
        <w:rFonts w:ascii="Castellar" w:hAnsi="Castellar"/>
        <w:sz w:val="16"/>
      </w:rPr>
      <w:t>e 11, 55583 Bad Kreuznach,</w:t>
    </w:r>
  </w:p>
  <w:p w:rsidR="001F37DF" w:rsidRPr="00FB61C2" w:rsidRDefault="00FB61C2" w:rsidP="00FB61C2">
    <w:pPr>
      <w:pStyle w:val="Fuzeile"/>
      <w:jc w:val="center"/>
      <w:rPr>
        <w:rFonts w:ascii="Calisto MT" w:hAnsi="Calisto MT"/>
      </w:rPr>
    </w:pPr>
    <w:r>
      <w:rPr>
        <w:rFonts w:ascii="Castellar" w:hAnsi="Castellar"/>
        <w:sz w:val="16"/>
      </w:rPr>
      <w:t xml:space="preserve"> Tel</w:t>
    </w:r>
    <w:r w:rsidR="00D83D75">
      <w:rPr>
        <w:rFonts w:ascii="Castellar" w:hAnsi="Castellar"/>
        <w:sz w:val="16"/>
      </w:rPr>
      <w:t>. 06708/610-12</w:t>
    </w:r>
    <w:r w:rsidR="003B396C">
      <w:rPr>
        <w:rFonts w:ascii="Castellar" w:hAnsi="Castellar"/>
        <w:sz w:val="16"/>
      </w:rPr>
      <w:t>0, Fax 06708/610-6</w:t>
    </w:r>
    <w:r>
      <w:rPr>
        <w:rFonts w:ascii="Castellar" w:hAnsi="Castellar"/>
        <w:sz w:val="16"/>
      </w:rPr>
      <w:t xml:space="preserve">00; E-Mail: </w:t>
    </w:r>
    <w:r w:rsidR="003B396C">
      <w:rPr>
        <w:rFonts w:ascii="Castellar" w:hAnsi="Castellar"/>
        <w:sz w:val="16"/>
        <w:szCs w:val="16"/>
      </w:rPr>
      <w:t>ullrich</w:t>
    </w:r>
    <w:r>
      <w:rPr>
        <w:rFonts w:ascii="Castellar" w:hAnsi="Castellar"/>
        <w:sz w:val="16"/>
        <w:szCs w:val="16"/>
      </w:rPr>
      <w:t>@vgvkh.de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4EF" w:rsidRDefault="004B54EF">
      <w:r>
        <w:separator/>
      </w:r>
    </w:p>
  </w:footnote>
  <w:footnote w:type="continuationSeparator" w:id="0">
    <w:p w:rsidR="004B54EF" w:rsidRDefault="004B5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DF" w:rsidRPr="00ED65F8" w:rsidRDefault="00E47698">
    <w:pPr>
      <w:pStyle w:val="Kopfzeile"/>
      <w:jc w:val="center"/>
      <w:rPr>
        <w:rFonts w:ascii="Castellar" w:hAnsi="Castellar"/>
        <w:caps/>
        <w:sz w:val="32"/>
      </w:rPr>
    </w:pPr>
    <w:r>
      <w:rPr>
        <w:rFonts w:ascii="Castellar" w:hAnsi="Castellar"/>
        <w:caps/>
        <w:sz w:val="32"/>
      </w:rPr>
      <w:t>Der Bürgermeister</w:t>
    </w:r>
    <w:r w:rsidR="002E5E74">
      <w:rPr>
        <w:rFonts w:ascii="Castellar" w:hAnsi="Castellar"/>
        <w:caps/>
        <w:sz w:val="32"/>
      </w:rPr>
      <w:t xml:space="preserve"> der</w:t>
    </w:r>
    <w:r w:rsidR="00E92DC6" w:rsidRPr="00ED65F8">
      <w:rPr>
        <w:rFonts w:ascii="Castellar" w:hAnsi="Castellar"/>
        <w:caps/>
        <w:sz w:val="32"/>
      </w:rPr>
      <w:br/>
    </w:r>
    <w:r>
      <w:rPr>
        <w:rFonts w:ascii="Castellar" w:hAnsi="Castellar"/>
        <w:caps/>
        <w:sz w:val="32"/>
      </w:rPr>
      <w:t>Verbandsgemeinde Bad Kreuznach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8A1"/>
    <w:multiLevelType w:val="hybridMultilevel"/>
    <w:tmpl w:val="18C6AF2C"/>
    <w:lvl w:ilvl="0" w:tplc="85582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284241"/>
    <w:multiLevelType w:val="hybridMultilevel"/>
    <w:tmpl w:val="B9D49D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32C19"/>
    <w:multiLevelType w:val="hybridMultilevel"/>
    <w:tmpl w:val="E1F4086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1932"/>
    <w:multiLevelType w:val="hybridMultilevel"/>
    <w:tmpl w:val="9824198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1184"/>
    <w:multiLevelType w:val="hybridMultilevel"/>
    <w:tmpl w:val="7D967ED0"/>
    <w:lvl w:ilvl="0" w:tplc="CB9820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04658"/>
    <w:multiLevelType w:val="hybridMultilevel"/>
    <w:tmpl w:val="A13893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C3F42"/>
    <w:multiLevelType w:val="hybridMultilevel"/>
    <w:tmpl w:val="BB9845D4"/>
    <w:lvl w:ilvl="0" w:tplc="5384572C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1796574"/>
    <w:multiLevelType w:val="hybridMultilevel"/>
    <w:tmpl w:val="E4261B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85F4C"/>
    <w:multiLevelType w:val="singleLevel"/>
    <w:tmpl w:val="9586A4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32D25DF2"/>
    <w:multiLevelType w:val="hybridMultilevel"/>
    <w:tmpl w:val="2F2C0002"/>
    <w:lvl w:ilvl="0" w:tplc="865C16F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146C0"/>
    <w:multiLevelType w:val="hybridMultilevel"/>
    <w:tmpl w:val="E74CDF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719BB"/>
    <w:multiLevelType w:val="hybridMultilevel"/>
    <w:tmpl w:val="A92A55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F3AC9"/>
    <w:multiLevelType w:val="hybridMultilevel"/>
    <w:tmpl w:val="67B276AE"/>
    <w:lvl w:ilvl="0" w:tplc="E024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21914"/>
    <w:multiLevelType w:val="hybridMultilevel"/>
    <w:tmpl w:val="B52E16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93FFA"/>
    <w:multiLevelType w:val="singleLevel"/>
    <w:tmpl w:val="37AE71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4451D51"/>
    <w:multiLevelType w:val="hybridMultilevel"/>
    <w:tmpl w:val="4F223884"/>
    <w:lvl w:ilvl="0" w:tplc="95C061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80C7A01"/>
    <w:multiLevelType w:val="hybridMultilevel"/>
    <w:tmpl w:val="588415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1470"/>
    <w:multiLevelType w:val="singleLevel"/>
    <w:tmpl w:val="D8B67E4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BAA221A"/>
    <w:multiLevelType w:val="hybridMultilevel"/>
    <w:tmpl w:val="F460B34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F2F07"/>
    <w:multiLevelType w:val="hybridMultilevel"/>
    <w:tmpl w:val="708C32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8B289C"/>
    <w:multiLevelType w:val="hybridMultilevel"/>
    <w:tmpl w:val="889A2544"/>
    <w:lvl w:ilvl="0" w:tplc="A300B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8"/>
  </w:num>
  <w:num w:numId="5">
    <w:abstractNumId w:val="13"/>
  </w:num>
  <w:num w:numId="6">
    <w:abstractNumId w:val="7"/>
  </w:num>
  <w:num w:numId="7">
    <w:abstractNumId w:val="19"/>
  </w:num>
  <w:num w:numId="8">
    <w:abstractNumId w:val="1"/>
  </w:num>
  <w:num w:numId="9">
    <w:abstractNumId w:val="4"/>
  </w:num>
  <w:num w:numId="10">
    <w:abstractNumId w:val="20"/>
  </w:num>
  <w:num w:numId="11">
    <w:abstractNumId w:val="6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0"/>
  </w:num>
  <w:num w:numId="17">
    <w:abstractNumId w:val="12"/>
  </w:num>
  <w:num w:numId="18">
    <w:abstractNumId w:val="16"/>
  </w:num>
  <w:num w:numId="19">
    <w:abstractNumId w:val="11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9" w:dllVersion="512" w:checkStyle="1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white,#cfc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98"/>
    <w:rsid w:val="00022A1B"/>
    <w:rsid w:val="000F58C8"/>
    <w:rsid w:val="00102CD7"/>
    <w:rsid w:val="001055D6"/>
    <w:rsid w:val="00133F32"/>
    <w:rsid w:val="001600A4"/>
    <w:rsid w:val="001948F2"/>
    <w:rsid w:val="001F37DF"/>
    <w:rsid w:val="00210BF5"/>
    <w:rsid w:val="002314D7"/>
    <w:rsid w:val="00240CB3"/>
    <w:rsid w:val="00252748"/>
    <w:rsid w:val="00265550"/>
    <w:rsid w:val="002730FB"/>
    <w:rsid w:val="002B2EA2"/>
    <w:rsid w:val="002D381A"/>
    <w:rsid w:val="002E5E74"/>
    <w:rsid w:val="002F2E4B"/>
    <w:rsid w:val="0034572B"/>
    <w:rsid w:val="00386C4B"/>
    <w:rsid w:val="003A0E39"/>
    <w:rsid w:val="003B0881"/>
    <w:rsid w:val="003B396C"/>
    <w:rsid w:val="003C1DF7"/>
    <w:rsid w:val="003C59F3"/>
    <w:rsid w:val="0040520F"/>
    <w:rsid w:val="00405FD9"/>
    <w:rsid w:val="00445124"/>
    <w:rsid w:val="00486040"/>
    <w:rsid w:val="004A19C3"/>
    <w:rsid w:val="004A290D"/>
    <w:rsid w:val="004B54EF"/>
    <w:rsid w:val="00503DB8"/>
    <w:rsid w:val="00515C45"/>
    <w:rsid w:val="00562DF0"/>
    <w:rsid w:val="00611CE1"/>
    <w:rsid w:val="00660C04"/>
    <w:rsid w:val="0069415D"/>
    <w:rsid w:val="006A754C"/>
    <w:rsid w:val="006D238E"/>
    <w:rsid w:val="006F47CB"/>
    <w:rsid w:val="006F7937"/>
    <w:rsid w:val="007251C1"/>
    <w:rsid w:val="00755755"/>
    <w:rsid w:val="00767202"/>
    <w:rsid w:val="007A1EFA"/>
    <w:rsid w:val="007B49B8"/>
    <w:rsid w:val="007B7A31"/>
    <w:rsid w:val="007C5AFB"/>
    <w:rsid w:val="007C75C8"/>
    <w:rsid w:val="00856822"/>
    <w:rsid w:val="00863294"/>
    <w:rsid w:val="0088109F"/>
    <w:rsid w:val="00883CED"/>
    <w:rsid w:val="008D5AE7"/>
    <w:rsid w:val="008D6C15"/>
    <w:rsid w:val="00957842"/>
    <w:rsid w:val="0098020B"/>
    <w:rsid w:val="009A01A1"/>
    <w:rsid w:val="009A5135"/>
    <w:rsid w:val="009E2DAF"/>
    <w:rsid w:val="00A62AD4"/>
    <w:rsid w:val="00A851E7"/>
    <w:rsid w:val="00AF21EF"/>
    <w:rsid w:val="00B7198F"/>
    <w:rsid w:val="00BD3A44"/>
    <w:rsid w:val="00C12B4A"/>
    <w:rsid w:val="00C3305C"/>
    <w:rsid w:val="00C5310D"/>
    <w:rsid w:val="00C62A77"/>
    <w:rsid w:val="00C7277E"/>
    <w:rsid w:val="00C95566"/>
    <w:rsid w:val="00CB74D6"/>
    <w:rsid w:val="00CC788B"/>
    <w:rsid w:val="00CE0155"/>
    <w:rsid w:val="00CE3E8A"/>
    <w:rsid w:val="00D12A07"/>
    <w:rsid w:val="00D17189"/>
    <w:rsid w:val="00D22E25"/>
    <w:rsid w:val="00D83D75"/>
    <w:rsid w:val="00D94793"/>
    <w:rsid w:val="00DC331F"/>
    <w:rsid w:val="00E316AD"/>
    <w:rsid w:val="00E3525B"/>
    <w:rsid w:val="00E40A48"/>
    <w:rsid w:val="00E41C38"/>
    <w:rsid w:val="00E47698"/>
    <w:rsid w:val="00E664EF"/>
    <w:rsid w:val="00E675A8"/>
    <w:rsid w:val="00E81DA0"/>
    <w:rsid w:val="00E85905"/>
    <w:rsid w:val="00E92DC6"/>
    <w:rsid w:val="00EA1B18"/>
    <w:rsid w:val="00ED65F8"/>
    <w:rsid w:val="00EE3C5A"/>
    <w:rsid w:val="00F0560D"/>
    <w:rsid w:val="00F12339"/>
    <w:rsid w:val="00F16D25"/>
    <w:rsid w:val="00F3294C"/>
    <w:rsid w:val="00F93C1A"/>
    <w:rsid w:val="00FB61C2"/>
    <w:rsid w:val="00FC2960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cfc"/>
    </o:shapedefaults>
    <o:shapelayout v:ext="edit">
      <o:idmap v:ext="edit" data="1"/>
    </o:shapelayout>
  </w:shapeDefaults>
  <w:decimalSymbol w:val=","/>
  <w:listSeparator w:val=";"/>
  <w15:chartTrackingRefBased/>
  <w15:docId w15:val="{DEDC4431-D5F7-4C6B-8715-12B62205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3DB8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sz w:val="28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</w:style>
  <w:style w:type="paragraph" w:styleId="Textkrper2">
    <w:name w:val="Body Text 2"/>
    <w:basedOn w:val="Standard"/>
    <w:semiHidden/>
    <w:rPr>
      <w:sz w:val="24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rPr>
      <w:rFonts w:ascii="Colonna MT" w:hAnsi="Colonna MT"/>
      <w:sz w:val="36"/>
    </w:rPr>
  </w:style>
  <w:style w:type="paragraph" w:styleId="Textkrper-Zeileneinzug">
    <w:name w:val="Body Text Indent"/>
    <w:basedOn w:val="Standard"/>
    <w:semiHidden/>
    <w:pPr>
      <w:ind w:left="1410" w:hanging="1410"/>
    </w:pPr>
    <w:rPr>
      <w:rFonts w:ascii="Verdana Ref" w:hAnsi="Verdana Ref"/>
      <w:b/>
      <w:bCs/>
      <w:sz w:val="28"/>
    </w:rPr>
  </w:style>
  <w:style w:type="paragraph" w:styleId="Beschriftung">
    <w:name w:val="caption"/>
    <w:basedOn w:val="Standard"/>
    <w:next w:val="Standard"/>
    <w:qFormat/>
    <w:rPr>
      <w:sz w:val="24"/>
    </w:rPr>
  </w:style>
  <w:style w:type="paragraph" w:styleId="Textkrper-Einzug2">
    <w:name w:val="Body Text Indent 2"/>
    <w:basedOn w:val="Standard"/>
    <w:semiHidden/>
    <w:pPr>
      <w:ind w:left="1416"/>
    </w:pPr>
    <w:rPr>
      <w:rFonts w:cs="Arial"/>
      <w:color w:val="003300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KopfzeileZchn">
    <w:name w:val="Kopfzeile Zchn"/>
    <w:link w:val="Kopfzeile"/>
    <w:semiHidden/>
    <w:rsid w:val="002730FB"/>
  </w:style>
  <w:style w:type="table" w:styleId="Tabellenraster">
    <w:name w:val="Table Grid"/>
    <w:basedOn w:val="NormaleTabelle"/>
    <w:uiPriority w:val="59"/>
    <w:rsid w:val="0016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semiHidden/>
    <w:rsid w:val="00FB61C2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A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A3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C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re\more-rubin\Dokument_Vorlagen\Word_Vorlagen\BK_Einlad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3347-5545-4B4A-A141-23375012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BK_Einladung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VGV Bad Kreuznach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Ullrich, Marc</dc:creator>
  <cp:keywords/>
  <cp:lastModifiedBy>Schipper, Frank</cp:lastModifiedBy>
  <cp:revision>2</cp:revision>
  <cp:lastPrinted>2024-06-26T08:36:00Z</cp:lastPrinted>
  <dcterms:created xsi:type="dcterms:W3CDTF">2024-07-04T05:52:00Z</dcterms:created>
  <dcterms:modified xsi:type="dcterms:W3CDTF">2024-07-04T05:52:00Z</dcterms:modified>
</cp:coreProperties>
</file>